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D0F8" w14:textId="77777777" w:rsidR="00F13868" w:rsidRPr="00F13868" w:rsidRDefault="00F13868">
      <w:pPr>
        <w:pStyle w:val="Standard"/>
        <w:jc w:val="right"/>
        <w:rPr>
          <w:rFonts w:ascii="Calibri" w:hAnsi="Calibri" w:cs="Calibri"/>
          <w:szCs w:val="22"/>
        </w:rPr>
      </w:pPr>
    </w:p>
    <w:p w14:paraId="097ED974" w14:textId="685CEFBC" w:rsidR="009C1CE0" w:rsidRPr="00F13868" w:rsidRDefault="00B42D92">
      <w:pPr>
        <w:pStyle w:val="Standard"/>
        <w:spacing w:line="100" w:lineRule="atLeast"/>
        <w:jc w:val="right"/>
        <w:rPr>
          <w:rFonts w:ascii="Calibri" w:hAnsi="Calibri" w:cs="Calibri"/>
          <w:b/>
          <w:bCs/>
          <w:color w:val="FF3300"/>
          <w:szCs w:val="22"/>
        </w:rPr>
      </w:pPr>
      <w:r w:rsidRPr="00F13868">
        <w:rPr>
          <w:rFonts w:ascii="Calibri" w:hAnsi="Calibri" w:cs="Calibri"/>
          <w:szCs w:val="22"/>
        </w:rPr>
        <w:t xml:space="preserve">Skwierzyna, dnia </w:t>
      </w:r>
      <w:r w:rsidR="00F13868" w:rsidRPr="00F13868">
        <w:rPr>
          <w:rFonts w:ascii="Calibri" w:hAnsi="Calibri" w:cs="Calibri"/>
          <w:b/>
          <w:bCs/>
          <w:szCs w:val="22"/>
        </w:rPr>
        <w:t>……</w:t>
      </w:r>
      <w:r w:rsidR="00F13868">
        <w:rPr>
          <w:rFonts w:ascii="Calibri" w:hAnsi="Calibri" w:cs="Calibri"/>
          <w:b/>
          <w:bCs/>
          <w:szCs w:val="22"/>
        </w:rPr>
        <w:t>…….</w:t>
      </w:r>
      <w:r w:rsidR="00F13868" w:rsidRPr="00F13868">
        <w:rPr>
          <w:rFonts w:ascii="Calibri" w:hAnsi="Calibri" w:cs="Calibri"/>
          <w:b/>
          <w:bCs/>
          <w:szCs w:val="22"/>
        </w:rPr>
        <w:t xml:space="preserve">…….…….. </w:t>
      </w:r>
      <w:r w:rsidR="00F13868" w:rsidRPr="00F13868">
        <w:rPr>
          <w:rFonts w:ascii="Calibri" w:hAnsi="Calibri" w:cs="Calibri"/>
          <w:szCs w:val="22"/>
        </w:rPr>
        <w:t>r</w:t>
      </w:r>
      <w:r w:rsidRPr="00F13868">
        <w:rPr>
          <w:rFonts w:ascii="Calibri" w:hAnsi="Calibri" w:cs="Calibri"/>
          <w:b/>
          <w:bCs/>
          <w:szCs w:val="22"/>
        </w:rPr>
        <w:t>.</w:t>
      </w:r>
    </w:p>
    <w:p w14:paraId="6F316092" w14:textId="77777777" w:rsidR="00F13868" w:rsidRPr="00F13868" w:rsidRDefault="00F13868">
      <w:pPr>
        <w:pStyle w:val="Standard"/>
        <w:spacing w:line="100" w:lineRule="atLeast"/>
        <w:jc w:val="right"/>
        <w:rPr>
          <w:rFonts w:ascii="Calibri" w:hAnsi="Calibri" w:cs="Calibri"/>
          <w:szCs w:val="22"/>
        </w:rPr>
      </w:pPr>
    </w:p>
    <w:p w14:paraId="6268F76D" w14:textId="77777777" w:rsidR="009C1CE0" w:rsidRPr="00F13868" w:rsidRDefault="00B42D92">
      <w:pPr>
        <w:pStyle w:val="Standard"/>
        <w:spacing w:line="100" w:lineRule="atLeast"/>
        <w:rPr>
          <w:rFonts w:ascii="Calibri" w:hAnsi="Calibri" w:cs="Calibri"/>
          <w:szCs w:val="22"/>
        </w:rPr>
      </w:pPr>
      <w:r w:rsidRPr="00F13868">
        <w:rPr>
          <w:rFonts w:ascii="Calibri" w:hAnsi="Calibri" w:cs="Calibri"/>
          <w:szCs w:val="22"/>
        </w:rPr>
        <w:t>….......……………………….………………..........</w:t>
      </w:r>
    </w:p>
    <w:p w14:paraId="6FE90AF4" w14:textId="0DD80BA2" w:rsidR="009C1CE0" w:rsidRPr="00F13868" w:rsidRDefault="00B42D92">
      <w:pPr>
        <w:pStyle w:val="Standard"/>
        <w:spacing w:line="100" w:lineRule="atLeast"/>
        <w:ind w:right="5650"/>
        <w:rPr>
          <w:rFonts w:ascii="Calibri" w:hAnsi="Calibri" w:cs="Calibri"/>
          <w:b/>
          <w:bCs/>
          <w:color w:val="FF3300"/>
        </w:rPr>
      </w:pPr>
      <w:r w:rsidRPr="00F13868">
        <w:rPr>
          <w:rFonts w:ascii="Calibri" w:hAnsi="Calibri" w:cs="Calibri"/>
          <w:szCs w:val="22"/>
        </w:rPr>
        <w:t xml:space="preserve"> imi</w:t>
      </w:r>
      <w:r w:rsidR="00D17B5A">
        <w:rPr>
          <w:rFonts w:ascii="Calibri" w:hAnsi="Calibri" w:cs="Calibri"/>
          <w:szCs w:val="22"/>
        </w:rPr>
        <w:t>ona</w:t>
      </w:r>
      <w:r w:rsidRPr="00F13868">
        <w:rPr>
          <w:rFonts w:ascii="Calibri" w:hAnsi="Calibri" w:cs="Calibri"/>
          <w:szCs w:val="22"/>
        </w:rPr>
        <w:t xml:space="preserve"> i nazwisko wnioskodawcy</w:t>
      </w:r>
    </w:p>
    <w:p w14:paraId="5A56243B" w14:textId="11F8B260" w:rsidR="009C1CE0" w:rsidRPr="00F13868" w:rsidRDefault="009C1CE0">
      <w:pPr>
        <w:pStyle w:val="Standard"/>
        <w:tabs>
          <w:tab w:val="left" w:pos="0"/>
        </w:tabs>
        <w:spacing w:line="100" w:lineRule="atLeast"/>
        <w:ind w:right="5650"/>
        <w:rPr>
          <w:rFonts w:ascii="Calibri" w:hAnsi="Calibri" w:cs="Calibri"/>
          <w:szCs w:val="22"/>
        </w:rPr>
      </w:pPr>
    </w:p>
    <w:p w14:paraId="35B8D35C" w14:textId="77777777" w:rsidR="009C1CE0" w:rsidRPr="00F13868" w:rsidRDefault="00B42D92">
      <w:pPr>
        <w:pStyle w:val="Standard"/>
        <w:spacing w:line="100" w:lineRule="atLeast"/>
        <w:rPr>
          <w:rFonts w:ascii="Calibri" w:hAnsi="Calibri" w:cs="Calibri"/>
          <w:b/>
          <w:bCs/>
          <w:color w:val="FF3300"/>
        </w:rPr>
      </w:pPr>
      <w:r w:rsidRPr="00F13868">
        <w:rPr>
          <w:rFonts w:ascii="Calibri" w:hAnsi="Calibri" w:cs="Calibri"/>
          <w:szCs w:val="22"/>
        </w:rPr>
        <w:t>….......……………………….………………..........</w:t>
      </w:r>
    </w:p>
    <w:p w14:paraId="0E9147CB" w14:textId="0512044D" w:rsidR="009C1CE0" w:rsidRPr="00F13868" w:rsidRDefault="009C1CE0">
      <w:pPr>
        <w:pStyle w:val="Standard"/>
        <w:spacing w:line="100" w:lineRule="atLeast"/>
        <w:ind w:right="5650"/>
        <w:rPr>
          <w:rFonts w:ascii="Calibri" w:hAnsi="Calibri" w:cs="Calibri"/>
          <w:szCs w:val="22"/>
        </w:rPr>
      </w:pPr>
    </w:p>
    <w:p w14:paraId="767BE247" w14:textId="77777777" w:rsidR="009C1CE0" w:rsidRPr="00F13868" w:rsidRDefault="00B42D92">
      <w:pPr>
        <w:pStyle w:val="Standard"/>
        <w:spacing w:line="100" w:lineRule="atLeast"/>
        <w:rPr>
          <w:rFonts w:ascii="Calibri" w:hAnsi="Calibri" w:cs="Calibri"/>
          <w:szCs w:val="22"/>
        </w:rPr>
      </w:pPr>
      <w:r w:rsidRPr="00F13868">
        <w:rPr>
          <w:rFonts w:ascii="Calibri" w:hAnsi="Calibri" w:cs="Calibri"/>
          <w:szCs w:val="22"/>
        </w:rPr>
        <w:t>….......……………………….………………..........</w:t>
      </w:r>
    </w:p>
    <w:p w14:paraId="09A4AC17" w14:textId="77777777" w:rsidR="009C1CE0" w:rsidRPr="00F13868" w:rsidRDefault="00B42D92">
      <w:pPr>
        <w:pStyle w:val="Standard"/>
        <w:spacing w:line="100" w:lineRule="atLeast"/>
        <w:ind w:right="5650"/>
        <w:rPr>
          <w:rFonts w:ascii="Calibri" w:hAnsi="Calibri" w:cs="Calibri"/>
          <w:sz w:val="8"/>
          <w:szCs w:val="8"/>
        </w:rPr>
      </w:pPr>
      <w:r w:rsidRPr="00F13868">
        <w:rPr>
          <w:rFonts w:ascii="Calibri" w:hAnsi="Calibri" w:cs="Calibri"/>
          <w:szCs w:val="22"/>
        </w:rPr>
        <w:t>adres do korespondencji</w:t>
      </w:r>
    </w:p>
    <w:p w14:paraId="0D6AB039" w14:textId="77777777" w:rsidR="009C1CE0" w:rsidRPr="00F13868" w:rsidRDefault="009C1CE0">
      <w:pPr>
        <w:pStyle w:val="Standard"/>
        <w:spacing w:line="100" w:lineRule="atLeast"/>
        <w:ind w:right="5650"/>
        <w:rPr>
          <w:rFonts w:ascii="Calibri" w:hAnsi="Calibri" w:cs="Calibri"/>
          <w:sz w:val="8"/>
          <w:szCs w:val="8"/>
        </w:rPr>
      </w:pPr>
    </w:p>
    <w:p w14:paraId="50F72138" w14:textId="66EAD93D" w:rsidR="009C1CE0" w:rsidRPr="00F13868" w:rsidRDefault="00B42D92">
      <w:pPr>
        <w:pStyle w:val="Standard"/>
        <w:spacing w:line="100" w:lineRule="atLeast"/>
        <w:ind w:right="5650"/>
        <w:rPr>
          <w:rFonts w:ascii="Calibri" w:hAnsi="Calibri" w:cs="Arial"/>
          <w:color w:val="000000"/>
          <w:szCs w:val="22"/>
        </w:rPr>
      </w:pPr>
      <w:r w:rsidRPr="00F13868">
        <w:rPr>
          <w:rFonts w:ascii="Calibri" w:hAnsi="Calibri" w:cs="Calibri"/>
          <w:b/>
          <w:bCs/>
          <w:color w:val="FF3300"/>
          <w:szCs w:val="22"/>
        </w:rPr>
        <w:t xml:space="preserve">        </w:t>
      </w:r>
    </w:p>
    <w:p w14:paraId="33C2491F" w14:textId="77777777" w:rsidR="009C1CE0" w:rsidRPr="00F13868" w:rsidRDefault="00B42D92">
      <w:pPr>
        <w:pStyle w:val="Standard"/>
        <w:spacing w:line="100" w:lineRule="atLeast"/>
        <w:rPr>
          <w:rFonts w:ascii="Calibri" w:hAnsi="Calibri" w:cs="Arial"/>
          <w:sz w:val="20"/>
          <w:szCs w:val="22"/>
        </w:rPr>
      </w:pPr>
      <w:r w:rsidRPr="00F13868">
        <w:rPr>
          <w:rFonts w:ascii="Calibri" w:hAnsi="Calibri" w:cs="Arial"/>
          <w:color w:val="000000"/>
          <w:szCs w:val="22"/>
        </w:rPr>
        <w:t xml:space="preserve">tel. ….......……………………….………………...  </w:t>
      </w:r>
    </w:p>
    <w:p w14:paraId="3F7BF3B1" w14:textId="77777777" w:rsidR="009C1CE0" w:rsidRDefault="009C1CE0">
      <w:pPr>
        <w:ind w:right="5650"/>
        <w:rPr>
          <w:rFonts w:ascii="Calibri" w:hAnsi="Calibri" w:cs="Arial"/>
          <w:sz w:val="16"/>
          <w:szCs w:val="18"/>
        </w:rPr>
      </w:pPr>
    </w:p>
    <w:p w14:paraId="1140A771" w14:textId="77777777" w:rsidR="009C1CE0" w:rsidRDefault="009C1CE0">
      <w:pPr>
        <w:ind w:left="4956" w:firstLine="708"/>
        <w:rPr>
          <w:rFonts w:ascii="Calibri" w:hAnsi="Calibri" w:cs="Arial"/>
          <w:b/>
        </w:rPr>
      </w:pPr>
    </w:p>
    <w:p w14:paraId="7864613B" w14:textId="77777777" w:rsidR="009C1CE0" w:rsidRPr="00F13868" w:rsidRDefault="00B42D92">
      <w:pPr>
        <w:ind w:left="4956" w:firstLine="708"/>
        <w:rPr>
          <w:rFonts w:ascii="Calibri" w:hAnsi="Calibri"/>
          <w:b/>
          <w:sz w:val="28"/>
          <w:szCs w:val="28"/>
        </w:rPr>
      </w:pPr>
      <w:r w:rsidRPr="00F13868">
        <w:rPr>
          <w:rFonts w:ascii="Calibri" w:hAnsi="Calibri" w:cs="Arial"/>
          <w:b/>
          <w:sz w:val="28"/>
          <w:szCs w:val="28"/>
        </w:rPr>
        <w:t>Urząd Stanu Cywilnego</w:t>
      </w:r>
    </w:p>
    <w:p w14:paraId="3DF303B4" w14:textId="77777777" w:rsidR="009C1CE0" w:rsidRPr="00F13868" w:rsidRDefault="00B42D92">
      <w:pPr>
        <w:ind w:left="4956" w:firstLine="708"/>
        <w:rPr>
          <w:rFonts w:ascii="Calibri" w:hAnsi="Calibri" w:cs="Arial"/>
          <w:sz w:val="22"/>
          <w:szCs w:val="22"/>
        </w:rPr>
      </w:pPr>
      <w:r w:rsidRPr="00F13868">
        <w:rPr>
          <w:rFonts w:ascii="Calibri" w:hAnsi="Calibri"/>
          <w:b/>
          <w:sz w:val="28"/>
          <w:szCs w:val="28"/>
        </w:rPr>
        <w:t>w</w:t>
      </w:r>
      <w:r w:rsidRPr="00F13868">
        <w:rPr>
          <w:sz w:val="28"/>
          <w:szCs w:val="28"/>
        </w:rPr>
        <w:t xml:space="preserve"> </w:t>
      </w:r>
      <w:r w:rsidRPr="00F13868">
        <w:rPr>
          <w:rFonts w:ascii="Calibri" w:hAnsi="Calibri" w:cs="Arial"/>
          <w:b/>
          <w:sz w:val="28"/>
          <w:szCs w:val="28"/>
        </w:rPr>
        <w:t>Skwierzynie</w:t>
      </w:r>
    </w:p>
    <w:p w14:paraId="2EE1E031" w14:textId="73C12FE1" w:rsidR="009C1CE0" w:rsidRPr="00F13868" w:rsidRDefault="00B42D92">
      <w:pPr>
        <w:rPr>
          <w:rFonts w:ascii="Calibri" w:hAnsi="Calibri"/>
          <w:sz w:val="24"/>
          <w:szCs w:val="32"/>
        </w:rPr>
      </w:pPr>
      <w:r w:rsidRPr="00F13868">
        <w:rPr>
          <w:rFonts w:ascii="Calibri" w:hAnsi="Calibri" w:cs="Arial"/>
          <w:sz w:val="24"/>
        </w:rPr>
        <w:t>USC.53</w:t>
      </w:r>
      <w:r w:rsidR="00611BAE">
        <w:rPr>
          <w:rFonts w:ascii="Calibri" w:hAnsi="Calibri" w:cs="Arial"/>
          <w:sz w:val="24"/>
        </w:rPr>
        <w:t>51</w:t>
      </w:r>
      <w:r w:rsidRPr="00F13868">
        <w:rPr>
          <w:rFonts w:ascii="Calibri" w:hAnsi="Calibri" w:cs="Arial"/>
          <w:sz w:val="24"/>
        </w:rPr>
        <w:t>.</w:t>
      </w:r>
    </w:p>
    <w:p w14:paraId="2A627C70" w14:textId="77777777" w:rsidR="009C1CE0" w:rsidRDefault="009C1CE0">
      <w:pPr>
        <w:pStyle w:val="Nagwek2"/>
        <w:rPr>
          <w:rFonts w:ascii="Calibri" w:hAnsi="Calibri"/>
        </w:rPr>
      </w:pPr>
    </w:p>
    <w:p w14:paraId="1F4C96DA" w14:textId="77777777" w:rsidR="009C1CE0" w:rsidRDefault="009C1CE0"/>
    <w:p w14:paraId="40B18A6C" w14:textId="5D9A1282" w:rsidR="009C1CE0" w:rsidRDefault="00BF79AA">
      <w:pPr>
        <w:jc w:val="center"/>
        <w:rPr>
          <w:rFonts w:ascii="Calibri" w:hAnsi="Calibri" w:cs="Arial"/>
          <w:b/>
          <w:bCs/>
          <w:sz w:val="24"/>
          <w:szCs w:val="32"/>
        </w:rPr>
      </w:pPr>
      <w:r>
        <w:rPr>
          <w:rFonts w:ascii="Calibri" w:hAnsi="Calibri" w:cs="Arial"/>
          <w:b/>
          <w:bCs/>
          <w:sz w:val="24"/>
          <w:szCs w:val="32"/>
        </w:rPr>
        <w:t xml:space="preserve">WNIOSEK </w:t>
      </w:r>
      <w:r w:rsidR="00B42D92">
        <w:rPr>
          <w:rFonts w:ascii="Calibri" w:hAnsi="Calibri" w:cs="Arial"/>
          <w:b/>
          <w:bCs/>
          <w:sz w:val="24"/>
          <w:szCs w:val="32"/>
        </w:rPr>
        <w:t xml:space="preserve">O </w:t>
      </w:r>
      <w:r>
        <w:rPr>
          <w:rFonts w:ascii="Calibri" w:hAnsi="Calibri" w:cs="Arial"/>
          <w:b/>
          <w:bCs/>
          <w:sz w:val="24"/>
          <w:szCs w:val="32"/>
        </w:rPr>
        <w:t>UZNANIE WYROKU ROZWODOWEGO</w:t>
      </w:r>
    </w:p>
    <w:p w14:paraId="707FE062" w14:textId="1C5AF212" w:rsidR="00BF79AA" w:rsidRDefault="00BF79AA">
      <w:pPr>
        <w:jc w:val="center"/>
        <w:rPr>
          <w:rFonts w:ascii="Calibri" w:hAnsi="Calibri" w:cs="Arial"/>
          <w:b/>
          <w:bCs/>
          <w:sz w:val="24"/>
          <w:szCs w:val="32"/>
        </w:rPr>
      </w:pPr>
      <w:r>
        <w:rPr>
          <w:rFonts w:ascii="Calibri" w:hAnsi="Calibri" w:cs="Arial"/>
          <w:b/>
          <w:bCs/>
          <w:sz w:val="24"/>
          <w:szCs w:val="32"/>
        </w:rPr>
        <w:t>ORZECZONEGO PRZEZ ORGAN PAŃSTWA CZLONKOWSKIEGO UNII EUROPEJSKIEJ</w:t>
      </w:r>
    </w:p>
    <w:p w14:paraId="2EE151DF" w14:textId="0657DD20" w:rsidR="00BF79AA" w:rsidRPr="00BF79AA" w:rsidRDefault="00BF79AA">
      <w:pPr>
        <w:jc w:val="center"/>
        <w:rPr>
          <w:rFonts w:ascii="Calibri" w:hAnsi="Calibri"/>
          <w:sz w:val="24"/>
        </w:rPr>
      </w:pPr>
      <w:r w:rsidRPr="00BF79AA">
        <w:rPr>
          <w:rFonts w:ascii="Calibri" w:hAnsi="Calibri" w:cs="Arial"/>
          <w:sz w:val="24"/>
          <w:szCs w:val="32"/>
        </w:rPr>
        <w:t>( WYPEŁNIĆ DRUKOWANYMI LITERAMI)</w:t>
      </w:r>
    </w:p>
    <w:p w14:paraId="15FD4350" w14:textId="77777777" w:rsidR="009C1CE0" w:rsidRDefault="009C1CE0">
      <w:pPr>
        <w:spacing w:line="360" w:lineRule="auto"/>
        <w:ind w:right="190"/>
        <w:jc w:val="center"/>
        <w:rPr>
          <w:rFonts w:ascii="Calibri" w:hAnsi="Calibri"/>
          <w:sz w:val="24"/>
        </w:rPr>
      </w:pPr>
    </w:p>
    <w:p w14:paraId="300C15A0" w14:textId="77777777" w:rsidR="009C1CE0" w:rsidRDefault="009C1CE0">
      <w:pPr>
        <w:spacing w:line="360" w:lineRule="auto"/>
        <w:ind w:right="190"/>
        <w:rPr>
          <w:rFonts w:ascii="Calibri" w:hAnsi="Calibri"/>
          <w:sz w:val="24"/>
        </w:rPr>
      </w:pPr>
    </w:p>
    <w:p w14:paraId="4BDBF740" w14:textId="2789E2C7" w:rsidR="00D17B5A" w:rsidRDefault="00BF79AA">
      <w:pPr>
        <w:spacing w:line="360" w:lineRule="auto"/>
        <w:ind w:right="190" w:firstLine="7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Proszę o uznanie wyroku rozwodowego orzeczonego przez organ państwa członkowskiego Unii Europejskiej i  wpisanie w akcie małżeństwa sporządzonym w Urzędzie Stanu Cywilnego w Skwierzynie wzmianki o rozwiązaniu małżeństwa.</w:t>
      </w:r>
    </w:p>
    <w:p w14:paraId="2D5D27D9" w14:textId="14304F24" w:rsidR="00BF79AA" w:rsidRDefault="00BF79AA" w:rsidP="0022309B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Nazwa organu orzekającego rozwód, miejscowość, państwo:</w:t>
      </w:r>
    </w:p>
    <w:p w14:paraId="166BCDEA" w14:textId="01E7DE8C" w:rsidR="00BF79AA" w:rsidRDefault="00BF79AA" w:rsidP="00BF79AA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331DA8B" w14:textId="3462A0CE" w:rsidR="00BF79AA" w:rsidRDefault="00BF79AA" w:rsidP="00BF79AA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Data wydania oraz uprawomocnienia orzeczenia:</w:t>
      </w:r>
    </w:p>
    <w:p w14:paraId="457B7DF7" w14:textId="16D4D311" w:rsidR="00BF79AA" w:rsidRDefault="00BF79AA" w:rsidP="00BF79AA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…………………………………………………………………………………………………………………………………………..</w:t>
      </w:r>
    </w:p>
    <w:p w14:paraId="2DBC3CE7" w14:textId="7736F378" w:rsidR="00BF79AA" w:rsidRDefault="00BF79AA" w:rsidP="00BF79AA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Imiona i nazwiska stron:</w:t>
      </w:r>
    </w:p>
    <w:p w14:paraId="067406DC" w14:textId="119FA769" w:rsidR="00BF79AA" w:rsidRDefault="00BF79AA" w:rsidP="00BF79AA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Kobieta: …………………………………………………………………………………………………………………………….</w:t>
      </w:r>
    </w:p>
    <w:p w14:paraId="78E60AF5" w14:textId="4166AE5A" w:rsidR="00BF79AA" w:rsidRDefault="00BF79AA" w:rsidP="00BF79AA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Mężczyzna: ……………………………………………………………………………………………………………………….</w:t>
      </w:r>
    </w:p>
    <w:p w14:paraId="5609DB43" w14:textId="6A47928E" w:rsidR="00BF79AA" w:rsidRDefault="00BF79AA" w:rsidP="00BF79AA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Data i miejsce zawarcia związku małżeńskiego:</w:t>
      </w:r>
    </w:p>
    <w:p w14:paraId="40BD8B3E" w14:textId="574AF7D2" w:rsidR="00BF79AA" w:rsidRDefault="00BF79AA" w:rsidP="00BF79AA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………………………………………………………………………………………………………………………………………….</w:t>
      </w:r>
    </w:p>
    <w:p w14:paraId="3B6BC4EB" w14:textId="77777777" w:rsidR="00D8544F" w:rsidRDefault="00D8544F" w:rsidP="00BF79AA">
      <w:pPr>
        <w:spacing w:line="360" w:lineRule="auto"/>
        <w:ind w:right="190"/>
        <w:rPr>
          <w:rFonts w:ascii="Calibri" w:hAnsi="Calibri"/>
          <w:sz w:val="24"/>
        </w:rPr>
      </w:pPr>
    </w:p>
    <w:p w14:paraId="0EC7184C" w14:textId="7CE115E3" w:rsidR="00D8544F" w:rsidRDefault="00D8544F" w:rsidP="00BF79AA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 xml:space="preserve">Do wniosku załączam dokumenty niezbędne do uznania orzeczenia, wymienione w art. 35 Rozporządzenia Rady (UE) nr 2019/1111 z dnia 25 czerwca 2019r. w sprawie jurysdykcji, uznawania i wykonywania orzeczeń w sprawach małżeńskich i w sprawach </w:t>
      </w:r>
      <w:r>
        <w:rPr>
          <w:rFonts w:ascii="Calibri" w:hAnsi="Calibri"/>
          <w:sz w:val="24"/>
        </w:rPr>
        <w:lastRenderedPageBreak/>
        <w:t>dotyczących odpowiedzialności rodzicielskiej oraz w sprawie uprowadzenia dziecka za granicę (Bruksela 2ter):</w:t>
      </w:r>
    </w:p>
    <w:p w14:paraId="5907CE8F" w14:textId="7F4BBB7E" w:rsidR="00D8544F" w:rsidRDefault="00D8544F" w:rsidP="00BF79AA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 odpis orzeczenia, który spełnia warunki niezbędne do ustalenia jego autentyczności</w:t>
      </w:r>
    </w:p>
    <w:p w14:paraId="12D42B6F" w14:textId="7896DE65" w:rsidR="00D8544F" w:rsidRDefault="00D8544F" w:rsidP="00BF79AA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 odpowiednie zaświadczenie wydane na podstawie w/w rozporządzenia</w:t>
      </w:r>
    </w:p>
    <w:p w14:paraId="743A7BBB" w14:textId="09839B34" w:rsidR="00D8544F" w:rsidRDefault="00D8544F" w:rsidP="00BF79AA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 tłumaczenia powyższych dokumentów na język polski dokonane przez tłumacza przysięgłego.</w:t>
      </w:r>
    </w:p>
    <w:p w14:paraId="413B5562" w14:textId="77777777" w:rsidR="00D8544F" w:rsidRDefault="00D8544F" w:rsidP="00BF79AA">
      <w:pPr>
        <w:spacing w:line="360" w:lineRule="auto"/>
        <w:ind w:right="190"/>
        <w:rPr>
          <w:rFonts w:ascii="Calibri" w:hAnsi="Calibri"/>
          <w:sz w:val="24"/>
        </w:rPr>
      </w:pPr>
    </w:p>
    <w:p w14:paraId="7B2FDE31" w14:textId="2C21046E" w:rsidR="00D8544F" w:rsidRDefault="00D8544F" w:rsidP="00BF79AA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 naniesieniu w akcie małżeństwa wzmianki o rozwodzie, proszę o wydanie odpisu:</w:t>
      </w:r>
    </w:p>
    <w:p w14:paraId="4E3B12B5" w14:textId="69C972A5" w:rsidR="00D8544F" w:rsidRDefault="00D8544F" w:rsidP="00BF79AA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 skróconego / wielojęzycznego / zupełnego *</w:t>
      </w:r>
    </w:p>
    <w:p w14:paraId="66222359" w14:textId="049307CB" w:rsidR="00D8544F" w:rsidRDefault="00D8544F" w:rsidP="00BF79AA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Odpis aktu małżeństwa*:</w:t>
      </w:r>
    </w:p>
    <w:p w14:paraId="3C3A46C9" w14:textId="250735EE" w:rsidR="00D8544F" w:rsidRDefault="00D8544F" w:rsidP="00BF79AA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 odbiorę osobiście</w:t>
      </w:r>
    </w:p>
    <w:p w14:paraId="1C202EEB" w14:textId="0E31EF91" w:rsidR="00D8544F" w:rsidRDefault="00D8544F" w:rsidP="00BF79AA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 proszę przesłać pocztą na adres korespondencyjny</w:t>
      </w:r>
    </w:p>
    <w:p w14:paraId="33034979" w14:textId="77777777" w:rsidR="00F13868" w:rsidRPr="00F13868" w:rsidRDefault="00F13868">
      <w:pPr>
        <w:spacing w:line="360" w:lineRule="auto"/>
        <w:ind w:right="190"/>
        <w:rPr>
          <w:rFonts w:ascii="Calibri" w:hAnsi="Calibri"/>
          <w:sz w:val="10"/>
          <w:szCs w:val="10"/>
        </w:rPr>
      </w:pPr>
    </w:p>
    <w:p w14:paraId="332FD96E" w14:textId="77777777" w:rsidR="009C1CE0" w:rsidRDefault="009C1CE0">
      <w:pPr>
        <w:ind w:left="360"/>
        <w:rPr>
          <w:rFonts w:ascii="Calibri" w:hAnsi="Calibri"/>
          <w:sz w:val="24"/>
        </w:rPr>
      </w:pPr>
    </w:p>
    <w:p w14:paraId="26409ED4" w14:textId="77777777" w:rsidR="00F13868" w:rsidRDefault="00F13868" w:rsidP="00F13868">
      <w:pPr>
        <w:ind w:left="360"/>
        <w:rPr>
          <w:rFonts w:ascii="Calibri" w:hAnsi="Calibri"/>
          <w:sz w:val="24"/>
        </w:rPr>
      </w:pPr>
    </w:p>
    <w:p w14:paraId="5563D482" w14:textId="5539D22B" w:rsidR="00F13868" w:rsidRPr="00F13868" w:rsidRDefault="00B42D92" w:rsidP="00F13868">
      <w:pPr>
        <w:ind w:left="360"/>
        <w:rPr>
          <w:rFonts w:ascii="MV Boli" w:hAnsi="MV Boli" w:cs="MV Boli"/>
          <w:b/>
          <w:bCs/>
          <w:i/>
          <w:iCs/>
          <w:color w:val="FF3300"/>
          <w:sz w:val="28"/>
          <w:szCs w:val="28"/>
        </w:rPr>
      </w:pPr>
      <w:r>
        <w:rPr>
          <w:rFonts w:ascii="Calibri" w:hAnsi="Calibri"/>
          <w:sz w:val="24"/>
        </w:rPr>
        <w:t xml:space="preserve">                                                                                                                            </w:t>
      </w:r>
      <w:r>
        <w:rPr>
          <w:rFonts w:ascii="Calibri" w:hAnsi="Calibri" w:cs="Calibri"/>
          <w:sz w:val="22"/>
        </w:rPr>
        <w:t xml:space="preserve"> </w:t>
      </w:r>
    </w:p>
    <w:p w14:paraId="20812068" w14:textId="5C33ACB6" w:rsidR="009C1CE0" w:rsidRDefault="00D8544F">
      <w:pPr>
        <w:ind w:left="360"/>
        <w:jc w:val="righ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…..</w:t>
      </w:r>
      <w:r w:rsidR="00B42D92">
        <w:rPr>
          <w:rFonts w:ascii="Calibri" w:hAnsi="Calibri"/>
          <w:sz w:val="24"/>
        </w:rPr>
        <w:t>………………………………………….</w:t>
      </w:r>
    </w:p>
    <w:p w14:paraId="5E1F1B4B" w14:textId="77777777" w:rsidR="00D17B5A" w:rsidRDefault="00D17B5A">
      <w:pPr>
        <w:ind w:left="360"/>
        <w:jc w:val="right"/>
        <w:rPr>
          <w:rFonts w:ascii="Calibri" w:hAnsi="Calibri"/>
          <w:sz w:val="24"/>
        </w:rPr>
      </w:pPr>
    </w:p>
    <w:p w14:paraId="0D0238B7" w14:textId="0E3BCF3C" w:rsidR="00D17B5A" w:rsidRDefault="0022309B">
      <w:pPr>
        <w:ind w:left="360"/>
        <w:jc w:val="righ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</w:t>
      </w:r>
      <w:r w:rsidR="00D8544F">
        <w:rPr>
          <w:rFonts w:ascii="Calibri" w:hAnsi="Calibri"/>
          <w:sz w:val="24"/>
        </w:rPr>
        <w:t>zytelny podpis wnioskodawcy</w:t>
      </w:r>
    </w:p>
    <w:p w14:paraId="5E54A98D" w14:textId="77777777" w:rsidR="0022309B" w:rsidRDefault="0022309B">
      <w:pPr>
        <w:ind w:left="360"/>
        <w:jc w:val="right"/>
        <w:rPr>
          <w:rFonts w:ascii="Calibri" w:hAnsi="Calibri"/>
          <w:sz w:val="24"/>
        </w:rPr>
      </w:pPr>
    </w:p>
    <w:p w14:paraId="2B908458" w14:textId="77777777" w:rsidR="0022309B" w:rsidRDefault="0022309B" w:rsidP="0022309B">
      <w:pPr>
        <w:ind w:left="360"/>
        <w:jc w:val="left"/>
        <w:rPr>
          <w:rFonts w:ascii="Calibri" w:hAnsi="Calibri"/>
          <w:sz w:val="24"/>
        </w:rPr>
      </w:pPr>
    </w:p>
    <w:p w14:paraId="336CB9AA" w14:textId="24D9A909" w:rsidR="0022309B" w:rsidRPr="0022309B" w:rsidRDefault="0022309B" w:rsidP="0022309B">
      <w:pPr>
        <w:jc w:val="left"/>
        <w:rPr>
          <w:rFonts w:ascii="Calibri" w:hAnsi="Calibri"/>
          <w:b/>
          <w:bCs/>
          <w:szCs w:val="20"/>
        </w:rPr>
      </w:pPr>
      <w:r w:rsidRPr="0022309B">
        <w:rPr>
          <w:rFonts w:ascii="Calibri" w:hAnsi="Calibri"/>
          <w:b/>
          <w:bCs/>
          <w:szCs w:val="20"/>
        </w:rPr>
        <w:t>Wysokość opłaty skarbowej:</w:t>
      </w:r>
    </w:p>
    <w:p w14:paraId="4225BF77" w14:textId="4E09C6CF" w:rsidR="0022309B" w:rsidRDefault="0022309B" w:rsidP="0022309B">
      <w:pPr>
        <w:pStyle w:val="Akapitzlist"/>
        <w:numPr>
          <w:ilvl w:val="0"/>
          <w:numId w:val="3"/>
        </w:numPr>
        <w:jc w:val="left"/>
        <w:rPr>
          <w:rFonts w:ascii="Calibri" w:hAnsi="Calibri"/>
        </w:rPr>
      </w:pPr>
      <w:r w:rsidRPr="0022309B">
        <w:rPr>
          <w:rFonts w:ascii="Calibri" w:hAnsi="Calibri"/>
          <w:b/>
          <w:bCs/>
        </w:rPr>
        <w:t>11,00 zł</w:t>
      </w:r>
      <w:r>
        <w:rPr>
          <w:rFonts w:ascii="Calibri" w:hAnsi="Calibri"/>
        </w:rPr>
        <w:t xml:space="preserve"> – za wpisanie wzmianki</w:t>
      </w:r>
    </w:p>
    <w:p w14:paraId="3676AD56" w14:textId="199FBF42" w:rsidR="0022309B" w:rsidRDefault="0022309B" w:rsidP="0022309B">
      <w:pPr>
        <w:pStyle w:val="Akapitzlist"/>
        <w:numPr>
          <w:ilvl w:val="0"/>
          <w:numId w:val="3"/>
        </w:numPr>
        <w:jc w:val="left"/>
        <w:rPr>
          <w:rFonts w:ascii="Calibri" w:hAnsi="Calibri"/>
        </w:rPr>
      </w:pPr>
      <w:r w:rsidRPr="0022309B">
        <w:rPr>
          <w:rFonts w:ascii="Calibri" w:hAnsi="Calibri"/>
          <w:b/>
          <w:bCs/>
        </w:rPr>
        <w:t>22,00 zł</w:t>
      </w:r>
      <w:r>
        <w:rPr>
          <w:rFonts w:ascii="Calibri" w:hAnsi="Calibri"/>
        </w:rPr>
        <w:t xml:space="preserve"> – za wydanie odpisu skróconego lub wielojęzycznego,</w:t>
      </w:r>
    </w:p>
    <w:p w14:paraId="5C5B03BE" w14:textId="42090348" w:rsidR="0022309B" w:rsidRDefault="0022309B" w:rsidP="0022309B">
      <w:pPr>
        <w:pStyle w:val="Akapitzlist"/>
        <w:numPr>
          <w:ilvl w:val="0"/>
          <w:numId w:val="3"/>
        </w:numPr>
        <w:jc w:val="left"/>
        <w:rPr>
          <w:rFonts w:ascii="Calibri" w:hAnsi="Calibri"/>
        </w:rPr>
      </w:pPr>
      <w:r w:rsidRPr="0022309B">
        <w:rPr>
          <w:rFonts w:ascii="Calibri" w:hAnsi="Calibri"/>
          <w:b/>
          <w:bCs/>
        </w:rPr>
        <w:t>33,00 zł</w:t>
      </w:r>
      <w:r>
        <w:rPr>
          <w:rFonts w:ascii="Calibri" w:hAnsi="Calibri"/>
        </w:rPr>
        <w:t xml:space="preserve"> – za wydanie odpisu zupełnego.</w:t>
      </w:r>
    </w:p>
    <w:p w14:paraId="31D85F39" w14:textId="4AA9D61F" w:rsidR="0022309B" w:rsidRPr="0022309B" w:rsidRDefault="0022309B" w:rsidP="0022309B">
      <w:pPr>
        <w:jc w:val="left"/>
        <w:rPr>
          <w:rFonts w:ascii="Calibri" w:hAnsi="Calibri"/>
          <w:b/>
          <w:bCs/>
        </w:rPr>
      </w:pPr>
      <w:r w:rsidRPr="0022309B">
        <w:rPr>
          <w:rFonts w:ascii="Calibri" w:hAnsi="Calibri"/>
          <w:b/>
          <w:bCs/>
        </w:rPr>
        <w:t>Opłaty można dokonać:</w:t>
      </w:r>
    </w:p>
    <w:p w14:paraId="36E49160" w14:textId="7C327E09" w:rsidR="0022309B" w:rsidRDefault="0022309B" w:rsidP="0022309B">
      <w:pPr>
        <w:pStyle w:val="Akapitzlist"/>
        <w:numPr>
          <w:ilvl w:val="0"/>
          <w:numId w:val="4"/>
        </w:numPr>
        <w:jc w:val="left"/>
        <w:rPr>
          <w:rFonts w:ascii="Calibri" w:hAnsi="Calibri"/>
        </w:rPr>
      </w:pPr>
      <w:r>
        <w:rPr>
          <w:rFonts w:ascii="Calibri" w:hAnsi="Calibri"/>
        </w:rPr>
        <w:t>Kartą płatniczą w siedzibie Urzędu Stanu Cywilnego w Skwierzynie</w:t>
      </w:r>
    </w:p>
    <w:p w14:paraId="5D9DB20C" w14:textId="5C805976" w:rsidR="0022309B" w:rsidRDefault="0022309B" w:rsidP="0022309B">
      <w:pPr>
        <w:pStyle w:val="Akapitzlist"/>
        <w:numPr>
          <w:ilvl w:val="0"/>
          <w:numId w:val="4"/>
        </w:numPr>
        <w:jc w:val="left"/>
        <w:rPr>
          <w:rFonts w:ascii="Calibri" w:hAnsi="Calibri"/>
        </w:rPr>
      </w:pPr>
      <w:r>
        <w:rPr>
          <w:rFonts w:ascii="Calibri" w:hAnsi="Calibri"/>
        </w:rPr>
        <w:t>Lub wpłata na konto nr 24 8367 0000 0405 1420 0003 (Lubuski Bank Spółdzielczy o/Skwierzyna).</w:t>
      </w:r>
    </w:p>
    <w:p w14:paraId="30B7DA5D" w14:textId="77777777" w:rsidR="0022309B" w:rsidRDefault="0022309B" w:rsidP="0022309B">
      <w:pPr>
        <w:pStyle w:val="Akapitzlist"/>
        <w:jc w:val="left"/>
        <w:rPr>
          <w:rFonts w:ascii="Calibri" w:hAnsi="Calibri"/>
        </w:rPr>
      </w:pPr>
    </w:p>
    <w:p w14:paraId="49377FEA" w14:textId="6FC8B504" w:rsidR="0022309B" w:rsidRPr="0022309B" w:rsidRDefault="0022309B" w:rsidP="0022309B">
      <w:pPr>
        <w:jc w:val="left"/>
        <w:rPr>
          <w:rFonts w:ascii="Calibri" w:hAnsi="Calibri"/>
          <w:b/>
          <w:bCs/>
        </w:rPr>
      </w:pPr>
      <w:r w:rsidRPr="0022309B">
        <w:rPr>
          <w:rFonts w:ascii="Calibri" w:hAnsi="Calibri"/>
          <w:b/>
          <w:bCs/>
        </w:rPr>
        <w:t>* właściwe zaznaczyć</w:t>
      </w:r>
    </w:p>
    <w:p w14:paraId="14C506DB" w14:textId="74D8EEDD" w:rsidR="009C1CE0" w:rsidRDefault="00D17B5A" w:rsidP="00D17B5A">
      <w:pPr>
        <w:ind w:left="360"/>
        <w:jc w:val="center"/>
        <w:rPr>
          <w:rFonts w:ascii="Calibri" w:hAnsi="Calibri"/>
          <w:sz w:val="24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</w:t>
      </w:r>
    </w:p>
    <w:p w14:paraId="65A4C790" w14:textId="77777777" w:rsidR="009C1CE0" w:rsidRDefault="009C1CE0">
      <w:pPr>
        <w:spacing w:line="360" w:lineRule="auto"/>
        <w:ind w:right="190"/>
        <w:rPr>
          <w:rFonts w:ascii="Calibri" w:hAnsi="Calibri"/>
          <w:sz w:val="24"/>
        </w:rPr>
      </w:pPr>
    </w:p>
    <w:p w14:paraId="7D88CE81" w14:textId="77777777" w:rsidR="00B42D92" w:rsidRDefault="00B42D92">
      <w:pPr>
        <w:spacing w:line="360" w:lineRule="auto"/>
        <w:ind w:right="190"/>
      </w:pPr>
    </w:p>
    <w:sectPr w:rsidR="00B42D92">
      <w:pgSz w:w="11906" w:h="16838"/>
      <w:pgMar w:top="465" w:right="1417" w:bottom="1418" w:left="1417" w:header="708" w:footer="708" w:gutter="0"/>
      <w:cols w:space="708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8D2EAD"/>
    <w:multiLevelType w:val="hybridMultilevel"/>
    <w:tmpl w:val="D6364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A3A40"/>
    <w:multiLevelType w:val="hybridMultilevel"/>
    <w:tmpl w:val="CAD61E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2603623">
    <w:abstractNumId w:val="0"/>
  </w:num>
  <w:num w:numId="2" w16cid:durableId="1850673845">
    <w:abstractNumId w:val="1"/>
  </w:num>
  <w:num w:numId="3" w16cid:durableId="1912888483">
    <w:abstractNumId w:val="3"/>
  </w:num>
  <w:num w:numId="4" w16cid:durableId="1911765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68"/>
    <w:rsid w:val="0022309B"/>
    <w:rsid w:val="004103B9"/>
    <w:rsid w:val="00560F77"/>
    <w:rsid w:val="005B29A5"/>
    <w:rsid w:val="005E2900"/>
    <w:rsid w:val="00611BAE"/>
    <w:rsid w:val="00631E79"/>
    <w:rsid w:val="008464EF"/>
    <w:rsid w:val="009C1CE0"/>
    <w:rsid w:val="00A84C7C"/>
    <w:rsid w:val="00B42D92"/>
    <w:rsid w:val="00B80171"/>
    <w:rsid w:val="00BC0657"/>
    <w:rsid w:val="00BF79AA"/>
    <w:rsid w:val="00C56E00"/>
    <w:rsid w:val="00D17B5A"/>
    <w:rsid w:val="00D8544F"/>
    <w:rsid w:val="00F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5C9A6A"/>
  <w15:chartTrackingRefBased/>
  <w15:docId w15:val="{393666FE-A7B9-46E1-BE6B-E437A666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  <w:ind w:right="51"/>
      <w:jc w:val="both"/>
    </w:pPr>
    <w:rPr>
      <w:rFonts w:eastAsia="PMingLiU"/>
      <w:kern w:val="1"/>
      <w:szCs w:val="24"/>
      <w:lang w:eastAsia="ar-SA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ind w:left="3540" w:right="50" w:firstLine="0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basedOn w:val="Domylnaczcionkaakapitu1"/>
    <w:rPr>
      <w:rFonts w:ascii="Times New Roman" w:eastAsia="Times New Roman" w:hAnsi="Times New Roman" w:cs="Times New Roman"/>
      <w:b/>
      <w:szCs w:val="2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Standard">
    <w:name w:val="Standard"/>
    <w:pPr>
      <w:suppressAutoHyphens/>
      <w:spacing w:line="360" w:lineRule="auto"/>
      <w:textAlignment w:val="baseline"/>
    </w:pPr>
    <w:rPr>
      <w:rFonts w:eastAsia="PMingLiU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23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Wniosek%20o%20sporz&#261;dzenie%20wniosku%20o%20przyznanie%20Medal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Wniosek o sporządzenie wniosku o przyznanie Medalu.dotx</Template>
  <TotalTime>27</TotalTime>
  <Pages>2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USC_3</dc:creator>
  <cp:keywords/>
  <cp:lastModifiedBy>Audyt RODO</cp:lastModifiedBy>
  <cp:revision>4</cp:revision>
  <cp:lastPrinted>2025-01-10T07:23:00Z</cp:lastPrinted>
  <dcterms:created xsi:type="dcterms:W3CDTF">2026-01-21T13:28:00Z</dcterms:created>
  <dcterms:modified xsi:type="dcterms:W3CDTF">2026-01-22T09:06:00Z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