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  <w:t xml:space="preserve">           </w:t>
      </w:r>
      <w:r w:rsidRPr="007A3439">
        <w:rPr>
          <w:rFonts w:asciiTheme="minorHAnsi" w:hAnsiTheme="minorHAnsi"/>
          <w:i/>
          <w:iCs/>
          <w:sz w:val="20"/>
          <w:szCs w:val="20"/>
        </w:rPr>
        <w:t xml:space="preserve"> Załącznik</w:t>
      </w:r>
      <w:r w:rsidR="001D2995">
        <w:rPr>
          <w:rFonts w:asciiTheme="minorHAnsi" w:hAnsiTheme="minorHAnsi"/>
          <w:i/>
          <w:iCs/>
          <w:sz w:val="20"/>
          <w:szCs w:val="20"/>
        </w:rPr>
        <w:t xml:space="preserve"> nr 2</w:t>
      </w:r>
    </w:p>
    <w:p w:rsidR="00732FC4" w:rsidRPr="007A3439" w:rsidRDefault="007A343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do Zarządzenia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 xml:space="preserve"> Nr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0050</w:t>
      </w:r>
      <w:r w:rsidR="00F21593">
        <w:rPr>
          <w:rFonts w:asciiTheme="minorHAnsi" w:hAnsiTheme="minorHAnsi"/>
          <w:i/>
          <w:iCs/>
          <w:sz w:val="20"/>
          <w:szCs w:val="20"/>
        </w:rPr>
        <w:t>.109.2020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</w:t>
      </w:r>
      <w:r w:rsidRPr="007A3439">
        <w:rPr>
          <w:rFonts w:asciiTheme="minorHAnsi" w:hAnsiTheme="minorHAnsi"/>
          <w:i/>
          <w:iCs/>
          <w:sz w:val="20"/>
          <w:szCs w:val="20"/>
        </w:rPr>
        <w:t>Burmistrza Skwierzyny</w:t>
      </w:r>
    </w:p>
    <w:p w:rsidR="00732FC4" w:rsidRPr="007A3439" w:rsidRDefault="009B5B8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z dnia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F21593">
        <w:rPr>
          <w:rFonts w:asciiTheme="minorHAnsi" w:hAnsiTheme="minorHAnsi"/>
          <w:i/>
          <w:iCs/>
          <w:sz w:val="20"/>
          <w:szCs w:val="20"/>
        </w:rPr>
        <w:t xml:space="preserve">6.10.2020 </w:t>
      </w:r>
      <w:r w:rsidR="00EB6B1D">
        <w:rPr>
          <w:rFonts w:asciiTheme="minorHAnsi" w:hAnsiTheme="minorHAnsi"/>
          <w:i/>
          <w:iCs/>
          <w:sz w:val="20"/>
          <w:szCs w:val="20"/>
        </w:rPr>
        <w:t>r.</w:t>
      </w:r>
    </w:p>
    <w:p w:rsidR="00732FC4" w:rsidRPr="007A3439" w:rsidRDefault="00732FC4">
      <w:pPr>
        <w:pStyle w:val="Standard"/>
        <w:rPr>
          <w:rFonts w:asciiTheme="minorHAnsi" w:hAnsiTheme="minorHAnsi"/>
          <w:sz w:val="20"/>
          <w:szCs w:val="20"/>
        </w:rPr>
      </w:pPr>
    </w:p>
    <w:p w:rsidR="00732FC4" w:rsidRDefault="00CA780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OPINII</w:t>
      </w:r>
    </w:p>
    <w:p w:rsidR="00732FC4" w:rsidRPr="007A3439" w:rsidRDefault="00732FC4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732FC4" w:rsidRPr="00192B57" w:rsidRDefault="00192B57" w:rsidP="00192B57">
      <w:pPr>
        <w:pStyle w:val="Standard"/>
        <w:jc w:val="center"/>
        <w:rPr>
          <w:rFonts w:asciiTheme="minorHAnsi" w:hAnsiTheme="minorHAnsi"/>
          <w:b/>
          <w:bCs/>
        </w:rPr>
      </w:pPr>
      <w:r w:rsidRPr="00192B57">
        <w:rPr>
          <w:rFonts w:asciiTheme="minorHAnsi" w:hAnsiTheme="minorHAnsi"/>
          <w:b/>
          <w:bCs/>
        </w:rPr>
        <w:t>Programu w</w:t>
      </w:r>
      <w:r w:rsidR="009B5B89" w:rsidRPr="00192B57">
        <w:rPr>
          <w:rFonts w:asciiTheme="minorHAnsi" w:hAnsiTheme="minorHAnsi"/>
          <w:b/>
          <w:bCs/>
        </w:rPr>
        <w:t xml:space="preserve">spółpracy </w:t>
      </w:r>
      <w:r w:rsidR="007A3439" w:rsidRPr="00192B57">
        <w:rPr>
          <w:rFonts w:asciiTheme="minorHAnsi" w:hAnsiTheme="minorHAnsi"/>
          <w:b/>
          <w:bCs/>
        </w:rPr>
        <w:t>Gminy Skwierzyna</w:t>
      </w:r>
      <w:r w:rsidR="009B5B89" w:rsidRPr="00192B57">
        <w:rPr>
          <w:rFonts w:asciiTheme="minorHAnsi" w:hAnsiTheme="minorHAnsi"/>
          <w:b/>
          <w:bCs/>
        </w:rPr>
        <w:t xml:space="preserve"> z </w:t>
      </w:r>
      <w:r w:rsidRPr="00192B57">
        <w:rPr>
          <w:rFonts w:asciiTheme="minorHAnsi" w:hAnsiTheme="minorHAnsi"/>
          <w:b/>
          <w:bCs/>
        </w:rPr>
        <w:t>o</w:t>
      </w:r>
      <w:r w:rsidR="009B5B89" w:rsidRPr="00192B57">
        <w:rPr>
          <w:rFonts w:asciiTheme="minorHAnsi" w:hAnsiTheme="minorHAnsi"/>
          <w:b/>
          <w:bCs/>
        </w:rPr>
        <w:t xml:space="preserve">rganizacjami </w:t>
      </w:r>
      <w:r w:rsidRPr="00192B57">
        <w:rPr>
          <w:rFonts w:asciiTheme="minorHAnsi" w:hAnsiTheme="minorHAnsi"/>
          <w:b/>
          <w:bCs/>
        </w:rPr>
        <w:t>p</w:t>
      </w:r>
      <w:r w:rsidR="009B5B89" w:rsidRPr="00192B57">
        <w:rPr>
          <w:rFonts w:asciiTheme="minorHAnsi" w:hAnsiTheme="minorHAnsi"/>
          <w:b/>
          <w:bCs/>
        </w:rPr>
        <w:t xml:space="preserve">ozarządowymi </w:t>
      </w:r>
      <w:r w:rsidR="007A3439" w:rsidRPr="00192B57">
        <w:rPr>
          <w:rFonts w:asciiTheme="minorHAnsi" w:hAnsiTheme="minorHAnsi"/>
          <w:b/>
          <w:bCs/>
        </w:rPr>
        <w:t>na rok 20</w:t>
      </w:r>
      <w:r w:rsidR="001C5AF2">
        <w:rPr>
          <w:rFonts w:asciiTheme="minorHAnsi" w:hAnsiTheme="minorHAnsi"/>
          <w:b/>
          <w:bCs/>
        </w:rPr>
        <w:t>21</w:t>
      </w:r>
    </w:p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</w:p>
    <w:tbl>
      <w:tblPr>
        <w:tblW w:w="96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60"/>
        <w:gridCol w:w="4830"/>
      </w:tblGrid>
      <w:tr w:rsidR="00732FC4" w:rsidRPr="007A3439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1.</w:t>
            </w:r>
          </w:p>
          <w:p w:rsidR="00732FC4" w:rsidRPr="00192B57" w:rsidRDefault="00732F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Podmiot</w:t>
            </w:r>
            <w:r w:rsidR="00192B57" w:rsidRPr="00192B57">
              <w:rPr>
                <w:rFonts w:asciiTheme="minorHAnsi" w:hAnsiTheme="minorHAnsi"/>
                <w:bCs/>
              </w:rPr>
              <w:t xml:space="preserve"> (nazwa organizacji i adres)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Osoba uprawniona do kontaktu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="009B5B89" w:rsidRPr="00192B57">
              <w:rPr>
                <w:rFonts w:asciiTheme="minorHAnsi" w:hAnsiTheme="minorHAnsi"/>
                <w:bCs/>
              </w:rPr>
              <w:t>imię i nazwisko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 n</w:t>
            </w:r>
            <w:r w:rsidR="009B5B89" w:rsidRPr="00192B57">
              <w:rPr>
                <w:rFonts w:asciiTheme="minorHAnsi" w:hAnsiTheme="minorHAnsi"/>
                <w:bCs/>
              </w:rPr>
              <w:t>r telefonu</w:t>
            </w:r>
          </w:p>
          <w:p w:rsidR="00732FC4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- </w:t>
            </w:r>
            <w:r>
              <w:rPr>
                <w:rFonts w:asciiTheme="minorHAnsi" w:hAnsiTheme="minorHAnsi"/>
                <w:bCs/>
              </w:rPr>
              <w:t>a</w:t>
            </w:r>
            <w:r w:rsidRPr="00192B57">
              <w:rPr>
                <w:rFonts w:asciiTheme="minorHAnsi" w:hAnsiTheme="minorHAnsi"/>
                <w:bCs/>
              </w:rPr>
              <w:t>dres pocztowy/e-mail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Wskazanie dotychczasowego zapisu </w:t>
            </w:r>
            <w:r w:rsidR="00192B57">
              <w:rPr>
                <w:rFonts w:asciiTheme="minorHAnsi" w:hAnsiTheme="minorHAnsi"/>
                <w:bCs/>
              </w:rPr>
              <w:t xml:space="preserve">                 </w:t>
            </w:r>
            <w:r w:rsidRPr="00192B57">
              <w:rPr>
                <w:rFonts w:asciiTheme="minorHAnsi" w:hAnsiTheme="minorHAnsi"/>
                <w:bCs/>
              </w:rPr>
              <w:t xml:space="preserve">w projekcie konsultowanego dokumentu, który wymaga </w:t>
            </w:r>
            <w:r w:rsidR="00192B57" w:rsidRPr="00192B57">
              <w:rPr>
                <w:rFonts w:asciiTheme="minorHAnsi" w:hAnsiTheme="minorHAnsi"/>
                <w:bCs/>
              </w:rPr>
              <w:t>zmiany (paragraf, ustęp, punkt)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Prezentowane stanowisk</w:t>
            </w:r>
            <w:r w:rsidR="00192B57" w:rsidRPr="00192B57">
              <w:rPr>
                <w:rFonts w:asciiTheme="minorHAnsi" w:hAnsiTheme="minorHAnsi"/>
                <w:bCs/>
              </w:rPr>
              <w:t>o na temat wskazanego fragmentu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Proponowane zmienione brzmienie zapisu lub treść nowego przepisu</w:t>
            </w:r>
            <w:r w:rsidR="00192B57" w:rsidRPr="00192B57">
              <w:rPr>
                <w:rFonts w:asciiTheme="minorHAnsi" w:hAnsiTheme="minorHAnsi"/>
                <w:bCs/>
              </w:rPr>
              <w:t>,</w:t>
            </w:r>
            <w:r w:rsidRPr="00192B57">
              <w:rPr>
                <w:rFonts w:asciiTheme="minorHAnsi" w:hAnsiTheme="minorHAnsi"/>
                <w:bCs/>
              </w:rPr>
              <w:t xml:space="preserve"> do którego odnosi się </w:t>
            </w:r>
            <w:r w:rsidR="00192B57">
              <w:rPr>
                <w:rFonts w:asciiTheme="minorHAnsi" w:hAnsiTheme="minorHAnsi"/>
                <w:bCs/>
              </w:rPr>
              <w:t>uwaga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U</w:t>
            </w:r>
            <w:r w:rsidR="00192B57">
              <w:rPr>
                <w:rFonts w:asciiTheme="minorHAnsi" w:hAnsiTheme="minorHAnsi"/>
                <w:bCs/>
              </w:rPr>
              <w:t>zasadnienie wprowadzonych zmian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9B5B89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7A3439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Pr="00192B57" w:rsidRDefault="00CB0642" w:rsidP="00CB0642">
      <w:pPr>
        <w:pStyle w:val="Standard"/>
        <w:ind w:left="5387"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……..…</w:t>
      </w:r>
      <w:r w:rsidR="00192B57" w:rsidRPr="00192B57">
        <w:rPr>
          <w:rFonts w:asciiTheme="minorHAnsi" w:hAnsiTheme="minorHAnsi"/>
        </w:rPr>
        <w:t xml:space="preserve">…...........................................  </w:t>
      </w:r>
    </w:p>
    <w:p w:rsidR="00192B57" w:rsidRPr="00192B57" w:rsidRDefault="00192B57" w:rsidP="00192B57">
      <w:pPr>
        <w:pStyle w:val="Standard"/>
        <w:rPr>
          <w:rFonts w:asciiTheme="minorHAnsi" w:hAnsiTheme="minorHAnsi"/>
        </w:rPr>
      </w:pPr>
      <w:r w:rsidRPr="00192B57">
        <w:rPr>
          <w:rFonts w:asciiTheme="minorHAnsi" w:hAnsiTheme="minorHAnsi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  <w:r w:rsidR="00CB0642">
        <w:rPr>
          <w:rFonts w:asciiTheme="minorHAnsi" w:hAnsiTheme="minorHAnsi"/>
        </w:rPr>
        <w:t xml:space="preserve">data, </w:t>
      </w:r>
      <w:r w:rsidRPr="00192B57">
        <w:rPr>
          <w:rFonts w:asciiTheme="minorHAnsi" w:hAnsiTheme="minorHAnsi"/>
        </w:rPr>
        <w:t>podpis osoby reprezentującej</w:t>
      </w:r>
    </w:p>
    <w:p w:rsidR="00192B57" w:rsidRDefault="00192B57" w:rsidP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732FC4" w:rsidRPr="00192B57" w:rsidRDefault="00726259" w:rsidP="00192B57">
      <w:pPr>
        <w:pStyle w:val="Standard"/>
        <w:rPr>
          <w:rFonts w:asciiTheme="minorHAnsi" w:hAnsiTheme="minorHAnsi"/>
          <w:b/>
        </w:rPr>
      </w:pPr>
      <w:r w:rsidRPr="00192B57">
        <w:rPr>
          <w:rFonts w:asciiTheme="minorHAnsi" w:hAnsiTheme="minorHAnsi"/>
          <w:b/>
        </w:rPr>
        <w:t>Formularz należy przesłać pocztą lub drogą elektroniczną:</w:t>
      </w:r>
    </w:p>
    <w:p w:rsidR="00726259" w:rsidRPr="00192B57" w:rsidRDefault="00726259" w:rsidP="00192B57">
      <w:pPr>
        <w:rPr>
          <w:rFonts w:asciiTheme="minorHAnsi" w:eastAsia="Times New Roman" w:hAnsiTheme="minorHAnsi" w:cs="Times New Roman"/>
          <w:lang w:eastAsia="pl-PL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1) elektronicznie na adres: </w:t>
      </w:r>
      <w:r w:rsidR="00CB0642">
        <w:rPr>
          <w:rFonts w:asciiTheme="minorHAnsi" w:eastAsia="Times New Roman" w:hAnsiTheme="minorHAnsi" w:cs="Times New Roman"/>
          <w:lang w:eastAsia="pl-PL"/>
        </w:rPr>
        <w:t>kierownik-rss</w:t>
      </w:r>
      <w:r w:rsidRPr="00192B57">
        <w:rPr>
          <w:rFonts w:asciiTheme="minorHAnsi" w:eastAsia="Times New Roman" w:hAnsiTheme="minorHAnsi" w:cs="Times New Roman"/>
          <w:lang w:eastAsia="pl-PL"/>
        </w:rPr>
        <w:t>@skwierzyna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>.pl</w:t>
      </w:r>
    </w:p>
    <w:p w:rsidR="00192B57" w:rsidRPr="007A3439" w:rsidRDefault="00CB0642" w:rsidP="00192B57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lang w:eastAsia="pl-PL"/>
        </w:rPr>
        <w:t>2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 xml:space="preserve">) </w:t>
      </w:r>
      <w:r w:rsidR="00192B57">
        <w:rPr>
          <w:rFonts w:asciiTheme="minorHAnsi" w:eastAsia="Times New Roman" w:hAnsiTheme="minorHAnsi" w:cs="Times New Roman"/>
          <w:lang w:eastAsia="pl-PL"/>
        </w:rPr>
        <w:t xml:space="preserve">osobiście lub pocztą: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Urząd Miejski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w Skwierzynie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, 66-440 Skwierzyna, ul.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Rynek 1,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Biuro Obsługi Klienta</w:t>
      </w:r>
    </w:p>
    <w:sectPr w:rsidR="00192B57" w:rsidRPr="007A3439" w:rsidSect="00C36150">
      <w:pgSz w:w="11906" w:h="16838"/>
      <w:pgMar w:top="426" w:right="849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AC" w:rsidRDefault="00A21FAC">
      <w:r>
        <w:separator/>
      </w:r>
    </w:p>
  </w:endnote>
  <w:endnote w:type="continuationSeparator" w:id="0">
    <w:p w:rsidR="00A21FAC" w:rsidRDefault="00A2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AC" w:rsidRDefault="00A21FAC">
      <w:r>
        <w:rPr>
          <w:color w:val="000000"/>
        </w:rPr>
        <w:ptab w:relativeTo="margin" w:alignment="center" w:leader="none"/>
      </w:r>
    </w:p>
  </w:footnote>
  <w:footnote w:type="continuationSeparator" w:id="0">
    <w:p w:rsidR="00A21FAC" w:rsidRDefault="00A2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439"/>
    <w:rsid w:val="00166D12"/>
    <w:rsid w:val="001672EC"/>
    <w:rsid w:val="00192B57"/>
    <w:rsid w:val="001C5AF2"/>
    <w:rsid w:val="001D2995"/>
    <w:rsid w:val="001E7E39"/>
    <w:rsid w:val="002F2381"/>
    <w:rsid w:val="00356158"/>
    <w:rsid w:val="005C6BAF"/>
    <w:rsid w:val="00726259"/>
    <w:rsid w:val="00732FC4"/>
    <w:rsid w:val="007511D6"/>
    <w:rsid w:val="00767BD4"/>
    <w:rsid w:val="007A3439"/>
    <w:rsid w:val="009B5B89"/>
    <w:rsid w:val="00A21FAC"/>
    <w:rsid w:val="00C36150"/>
    <w:rsid w:val="00C66F82"/>
    <w:rsid w:val="00CA780C"/>
    <w:rsid w:val="00CB0642"/>
    <w:rsid w:val="00D623D7"/>
    <w:rsid w:val="00D915E7"/>
    <w:rsid w:val="00DA086C"/>
    <w:rsid w:val="00EB6B1D"/>
    <w:rsid w:val="00F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pozytek%202016\konsultacje\Za&#322;&#261;cz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</Template>
  <TotalTime>53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kierowni-rss</cp:lastModifiedBy>
  <cp:revision>14</cp:revision>
  <cp:lastPrinted>2018-09-05T08:03:00Z</cp:lastPrinted>
  <dcterms:created xsi:type="dcterms:W3CDTF">2016-09-06T10:37:00Z</dcterms:created>
  <dcterms:modified xsi:type="dcterms:W3CDTF">2020-10-06T11:46:00Z</dcterms:modified>
</cp:coreProperties>
</file>