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  <w:t xml:space="preserve">           </w:t>
      </w:r>
      <w:r w:rsidRPr="007A3439">
        <w:rPr>
          <w:rFonts w:asciiTheme="minorHAnsi" w:hAnsiTheme="minorHAnsi"/>
          <w:i/>
          <w:iCs/>
          <w:sz w:val="20"/>
          <w:szCs w:val="20"/>
        </w:rPr>
        <w:t xml:space="preserve"> Załącznik</w:t>
      </w:r>
    </w:p>
    <w:p w:rsidR="00732FC4" w:rsidRPr="007A3439" w:rsidRDefault="007A343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do Zarządzenia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 xml:space="preserve"> Nr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0050</w:t>
      </w:r>
      <w:r w:rsidR="00C36150">
        <w:rPr>
          <w:rFonts w:asciiTheme="minorHAnsi" w:hAnsiTheme="minorHAnsi"/>
          <w:i/>
          <w:iCs/>
          <w:sz w:val="20"/>
          <w:szCs w:val="20"/>
        </w:rPr>
        <w:t>.129.</w:t>
      </w:r>
      <w:r w:rsidR="00CB0642">
        <w:rPr>
          <w:rFonts w:asciiTheme="minorHAnsi" w:hAnsiTheme="minorHAnsi"/>
          <w:i/>
          <w:iCs/>
          <w:sz w:val="20"/>
          <w:szCs w:val="20"/>
        </w:rPr>
        <w:t>2018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</w:t>
      </w:r>
      <w:r w:rsidRPr="007A3439">
        <w:rPr>
          <w:rFonts w:asciiTheme="minorHAnsi" w:hAnsiTheme="minorHAnsi"/>
          <w:i/>
          <w:iCs/>
          <w:sz w:val="20"/>
          <w:szCs w:val="20"/>
        </w:rPr>
        <w:t>Burmistrza Skwierzyny</w:t>
      </w:r>
    </w:p>
    <w:p w:rsidR="00732FC4" w:rsidRPr="007A3439" w:rsidRDefault="009B5B8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z dnia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C36150">
        <w:rPr>
          <w:rFonts w:asciiTheme="minorHAnsi" w:hAnsiTheme="minorHAnsi"/>
          <w:i/>
          <w:iCs/>
          <w:sz w:val="20"/>
          <w:szCs w:val="20"/>
        </w:rPr>
        <w:t>05.09</w:t>
      </w:r>
      <w:r w:rsidR="00CB0642">
        <w:rPr>
          <w:rFonts w:asciiTheme="minorHAnsi" w:hAnsiTheme="minorHAnsi"/>
          <w:i/>
          <w:iCs/>
          <w:sz w:val="20"/>
          <w:szCs w:val="20"/>
        </w:rPr>
        <w:t>.2018</w:t>
      </w:r>
      <w:r w:rsidR="00EB6B1D">
        <w:rPr>
          <w:rFonts w:asciiTheme="minorHAnsi" w:hAnsiTheme="minorHAnsi"/>
          <w:i/>
          <w:iCs/>
          <w:sz w:val="20"/>
          <w:szCs w:val="20"/>
        </w:rPr>
        <w:t>r.</w:t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201</w:t>
      </w:r>
      <w:r w:rsidR="00CB0642">
        <w:rPr>
          <w:rFonts w:asciiTheme="minorHAnsi" w:hAnsiTheme="minorHAnsi"/>
          <w:b/>
          <w:bCs/>
        </w:rPr>
        <w:t>9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CB0642" w:rsidP="00CB0642">
      <w:pPr>
        <w:pStyle w:val="Standard"/>
        <w:ind w:left="5387"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……..…</w:t>
      </w:r>
      <w:r w:rsidR="00192B57"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="00CB0642">
        <w:rPr>
          <w:rFonts w:asciiTheme="minorHAnsi" w:hAnsiTheme="minorHAnsi"/>
        </w:rPr>
        <w:t xml:space="preserve">data,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CB0642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192B57" w:rsidRPr="007A3439" w:rsidRDefault="00CB0642" w:rsidP="00192B57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lang w:eastAsia="pl-PL"/>
        </w:rPr>
        <w:t>2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 xml:space="preserve">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C36150">
      <w:pgSz w:w="11906" w:h="16838"/>
      <w:pgMar w:top="426" w:right="849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D6" w:rsidRDefault="007511D6">
      <w:r>
        <w:separator/>
      </w:r>
    </w:p>
  </w:endnote>
  <w:endnote w:type="continuationSeparator" w:id="0">
    <w:p w:rsidR="007511D6" w:rsidRDefault="007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D6" w:rsidRDefault="007511D6">
      <w:r>
        <w:rPr>
          <w:color w:val="000000"/>
        </w:rPr>
        <w:ptab w:relativeTo="margin" w:alignment="center" w:leader="none"/>
      </w:r>
    </w:p>
  </w:footnote>
  <w:footnote w:type="continuationSeparator" w:id="0">
    <w:p w:rsidR="007511D6" w:rsidRDefault="0075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166D12"/>
    <w:rsid w:val="001672EC"/>
    <w:rsid w:val="00192B57"/>
    <w:rsid w:val="001E7E39"/>
    <w:rsid w:val="002F2381"/>
    <w:rsid w:val="00356158"/>
    <w:rsid w:val="00726259"/>
    <w:rsid w:val="00732FC4"/>
    <w:rsid w:val="007511D6"/>
    <w:rsid w:val="007A3439"/>
    <w:rsid w:val="009B5B89"/>
    <w:rsid w:val="00C36150"/>
    <w:rsid w:val="00C66F82"/>
    <w:rsid w:val="00CA780C"/>
    <w:rsid w:val="00CB0642"/>
    <w:rsid w:val="00D623D7"/>
    <w:rsid w:val="00D915E7"/>
    <w:rsid w:val="00DA086C"/>
    <w:rsid w:val="00E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</Template>
  <TotalTime>50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cp:lastPrinted>2018-09-05T08:03:00Z</cp:lastPrinted>
  <dcterms:created xsi:type="dcterms:W3CDTF">2016-09-06T10:37:00Z</dcterms:created>
  <dcterms:modified xsi:type="dcterms:W3CDTF">2018-09-05T08:39:00Z</dcterms:modified>
</cp:coreProperties>
</file>